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5F" w:rsidRPr="009901A2" w:rsidRDefault="005B3B5F" w:rsidP="00220F02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3B5F" w:rsidRPr="009901A2" w:rsidRDefault="005B3B5F" w:rsidP="00220F02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01A2">
        <w:rPr>
          <w:rFonts w:ascii="Times New Roman" w:hAnsi="Times New Roman"/>
          <w:b/>
          <w:sz w:val="28"/>
          <w:szCs w:val="28"/>
          <w:lang w:eastAsia="ru-RU"/>
        </w:rPr>
        <w:t>Заявление о реструктуризации задолженности по договору микрозайма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01A2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 xml:space="preserve">Генеральному директору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9901A2">
        <w:rPr>
          <w:rFonts w:ascii="Times New Roman" w:hAnsi="Times New Roman"/>
          <w:sz w:val="24"/>
          <w:szCs w:val="24"/>
          <w:lang w:eastAsia="ru-RU"/>
        </w:rPr>
        <w:t>АО «</w:t>
      </w:r>
      <w:r>
        <w:rPr>
          <w:rFonts w:ascii="Times New Roman" w:hAnsi="Times New Roman"/>
          <w:sz w:val="24"/>
          <w:szCs w:val="24"/>
          <w:lang w:eastAsia="ru-RU"/>
        </w:rPr>
        <w:t xml:space="preserve">Микрофинансовая компания </w:t>
      </w:r>
      <w:r w:rsidRPr="009901A2">
        <w:rPr>
          <w:rFonts w:ascii="Times New Roman" w:hAnsi="Times New Roman"/>
          <w:sz w:val="24"/>
          <w:szCs w:val="24"/>
          <w:lang w:eastAsia="ru-RU"/>
        </w:rPr>
        <w:t>»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Ф.И.О.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от  ______________________________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18"/>
          <w:szCs w:val="18"/>
          <w:lang w:eastAsia="ru-RU"/>
        </w:rPr>
      </w:pPr>
      <w:r w:rsidRPr="009901A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(Ф. И. О., должность – для представителя юр. </w:t>
      </w:r>
      <w:r>
        <w:rPr>
          <w:rFonts w:ascii="Times New Roman" w:hAnsi="Times New Roman"/>
          <w:sz w:val="18"/>
          <w:szCs w:val="18"/>
          <w:lang w:eastAsia="ru-RU"/>
        </w:rPr>
        <w:t>л</w:t>
      </w:r>
      <w:r w:rsidRPr="009901A2">
        <w:rPr>
          <w:rFonts w:ascii="Times New Roman" w:hAnsi="Times New Roman"/>
          <w:sz w:val="18"/>
          <w:szCs w:val="18"/>
          <w:lang w:eastAsia="ru-RU"/>
        </w:rPr>
        <w:t>ица</w:t>
      </w:r>
      <w:r>
        <w:rPr>
          <w:rFonts w:ascii="Times New Roman" w:hAnsi="Times New Roman"/>
          <w:sz w:val="18"/>
          <w:szCs w:val="18"/>
          <w:lang w:eastAsia="ru-RU"/>
        </w:rPr>
        <w:t>, реквизиты документа, на основании которых действует</w:t>
      </w:r>
      <w:r w:rsidRPr="009901A2">
        <w:rPr>
          <w:rFonts w:ascii="Times New Roman" w:hAnsi="Times New Roman"/>
          <w:sz w:val="18"/>
          <w:szCs w:val="18"/>
          <w:lang w:eastAsia="ru-RU"/>
        </w:rPr>
        <w:t>)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проживающего по адресу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  <w:t>(заполняется для ИП)</w:t>
      </w:r>
      <w:r w:rsidRPr="009901A2">
        <w:rPr>
          <w:rFonts w:ascii="Times New Roman" w:hAnsi="Times New Roman"/>
          <w:sz w:val="24"/>
          <w:szCs w:val="24"/>
          <w:lang w:eastAsia="ru-RU"/>
        </w:rPr>
        <w:t>: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________________________________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________________________________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контактный телефон:</w:t>
      </w:r>
    </w:p>
    <w:p w:rsidR="005B3B5F" w:rsidRPr="009901A2" w:rsidRDefault="005B3B5F" w:rsidP="00220F02">
      <w:pPr>
        <w:pStyle w:val="NoSpacing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B5F" w:rsidRPr="009901A2" w:rsidRDefault="005B3B5F" w:rsidP="00220F02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01A2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5B3B5F" w:rsidRPr="009901A2" w:rsidRDefault="005B3B5F" w:rsidP="00220F02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01A2">
        <w:rPr>
          <w:rFonts w:ascii="Times New Roman" w:hAnsi="Times New Roman"/>
          <w:b/>
          <w:sz w:val="24"/>
          <w:szCs w:val="24"/>
          <w:lang w:eastAsia="ru-RU"/>
        </w:rPr>
        <w:t>о реструктуризации задолженности</w:t>
      </w:r>
    </w:p>
    <w:p w:rsidR="005B3B5F" w:rsidRPr="009901A2" w:rsidRDefault="005B3B5F" w:rsidP="00220F02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01A2">
        <w:rPr>
          <w:rFonts w:ascii="Times New Roman" w:hAnsi="Times New Roman"/>
          <w:b/>
          <w:sz w:val="24"/>
          <w:szCs w:val="24"/>
          <w:lang w:eastAsia="ru-RU"/>
        </w:rPr>
        <w:t>по договору микрозайма от « ___» _____________ 20 ___ г. № ___________</w:t>
      </w:r>
    </w:p>
    <w:p w:rsidR="005B3B5F" w:rsidRPr="009901A2" w:rsidRDefault="005B3B5F" w:rsidP="00220F02">
      <w:pPr>
        <w:pStyle w:val="NoSpacing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B3B5F" w:rsidRPr="009901A2" w:rsidRDefault="005B3B5F" w:rsidP="00220F02">
      <w:pPr>
        <w:pStyle w:val="NoSpacing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В связи с _______________________________________________________________</w:t>
      </w:r>
    </w:p>
    <w:p w:rsidR="005B3B5F" w:rsidRPr="009901A2" w:rsidRDefault="005B3B5F" w:rsidP="00220F02">
      <w:pPr>
        <w:pStyle w:val="NoSpacing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9901A2">
        <w:rPr>
          <w:rFonts w:ascii="Times New Roman" w:hAnsi="Times New Roman"/>
          <w:sz w:val="18"/>
          <w:szCs w:val="18"/>
          <w:lang w:eastAsia="ru-RU"/>
        </w:rPr>
        <w:t xml:space="preserve">       (излагаются причины обращения с заявлением)</w:t>
      </w:r>
    </w:p>
    <w:p w:rsidR="005B3B5F" w:rsidRPr="009901A2" w:rsidRDefault="005B3B5F" w:rsidP="00220F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B3B5F" w:rsidRPr="009901A2" w:rsidRDefault="005B3B5F" w:rsidP="00220F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B3B5F" w:rsidRPr="009901A2" w:rsidRDefault="005B3B5F" w:rsidP="00220F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прошу уменьшить размер ежемесячного платежа в погашение основной суммы займа до _____________________________________________________________________________ на период ____________________________________________________________________,</w:t>
      </w:r>
    </w:p>
    <w:p w:rsidR="005B3B5F" w:rsidRPr="009901A2" w:rsidRDefault="005B3B5F" w:rsidP="00220F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оставшуюся сумму займа прошу распределить следующим образом: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B5F" w:rsidRPr="009901A2" w:rsidRDefault="005B3B5F" w:rsidP="00220F0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B5F" w:rsidRPr="009901A2" w:rsidRDefault="005B3B5F" w:rsidP="00220F0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 xml:space="preserve">В качестве подтверждения своей платежеспособности обязуюсь погасить ___________ руб. в срок до ______________ (указывается максимально короткий срок в период рассмотрения заявления комиссией). </w:t>
      </w:r>
    </w:p>
    <w:p w:rsidR="005B3B5F" w:rsidRPr="009901A2" w:rsidRDefault="005B3B5F" w:rsidP="00220F0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B5F" w:rsidRPr="009901A2" w:rsidRDefault="005B3B5F" w:rsidP="00220F0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 xml:space="preserve">Сообщаю, что имею (не имею) просроченную задолженность в других кредитных (некредитных) финансовых организациях: _______________________________________________________________________________________________________________________________________________________________________________________________________________________________________ </w:t>
      </w:r>
      <w:r w:rsidRPr="009901A2">
        <w:rPr>
          <w:rFonts w:ascii="Times New Roman" w:hAnsi="Times New Roman"/>
          <w:sz w:val="24"/>
          <w:szCs w:val="24"/>
          <w:lang w:eastAsia="ru-RU"/>
        </w:rPr>
        <w:br/>
        <w:t>(указывается наименование учреждения, сумма задолженности, срок просрочки).</w:t>
      </w:r>
    </w:p>
    <w:p w:rsidR="005B3B5F" w:rsidRPr="009901A2" w:rsidRDefault="005B3B5F" w:rsidP="00220F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5B3B5F" w:rsidRPr="009901A2" w:rsidRDefault="005B3B5F" w:rsidP="00220F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О результатах рассмотрения заявления прошу сообщить мне посредством: _____________________________________________________________________________</w:t>
      </w:r>
    </w:p>
    <w:p w:rsidR="005B3B5F" w:rsidRPr="009901A2" w:rsidRDefault="005B3B5F" w:rsidP="00220F0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B5F" w:rsidRPr="009901A2" w:rsidRDefault="005B3B5F" w:rsidP="00220F0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_________________________________________________________, с Порядком реструктуризации задолженности в АО «</w:t>
      </w:r>
      <w:r>
        <w:rPr>
          <w:rFonts w:ascii="Times New Roman" w:hAnsi="Times New Roman"/>
          <w:sz w:val="24"/>
          <w:szCs w:val="24"/>
          <w:lang w:eastAsia="ru-RU"/>
        </w:rPr>
        <w:t xml:space="preserve">Микрофинансовая компания </w:t>
      </w:r>
      <w:r>
        <w:rPr>
          <w:rFonts w:ascii="Times New Roman" w:hAnsi="Times New Roman"/>
          <w:sz w:val="24"/>
          <w:szCs w:val="24"/>
          <w:lang w:eastAsia="ru-RU"/>
        </w:rPr>
        <w:br/>
        <w:t>предпринимательского финансирования Пермского края</w:t>
      </w:r>
      <w:r w:rsidRPr="009901A2">
        <w:rPr>
          <w:rFonts w:ascii="Times New Roman" w:hAnsi="Times New Roman"/>
          <w:sz w:val="24"/>
          <w:szCs w:val="24"/>
          <w:lang w:eastAsia="ru-RU"/>
        </w:rPr>
        <w:t>» ознакомлен, возражений не имею.</w:t>
      </w:r>
    </w:p>
    <w:p w:rsidR="005B3B5F" w:rsidRPr="009901A2" w:rsidRDefault="005B3B5F" w:rsidP="00220F0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B5F" w:rsidRPr="009901A2" w:rsidRDefault="005B3B5F" w:rsidP="00220F0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B5F" w:rsidRPr="00511F14" w:rsidRDefault="005B3B5F" w:rsidP="00511F14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1A2">
        <w:rPr>
          <w:rFonts w:ascii="Times New Roman" w:hAnsi="Times New Roman"/>
          <w:sz w:val="24"/>
          <w:szCs w:val="24"/>
          <w:lang w:eastAsia="ru-RU"/>
        </w:rPr>
        <w:t>Дата:                                             Подпись: _______________ /_________________________/</w:t>
      </w:r>
      <w:bookmarkStart w:id="0" w:name="_GoBack"/>
      <w:bookmarkEnd w:id="0"/>
    </w:p>
    <w:sectPr w:rsidR="005B3B5F" w:rsidRPr="00511F14" w:rsidSect="00B04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03C"/>
    <w:rsid w:val="00220F02"/>
    <w:rsid w:val="0034003C"/>
    <w:rsid w:val="003641E5"/>
    <w:rsid w:val="003F266A"/>
    <w:rsid w:val="00511F14"/>
    <w:rsid w:val="005B3B5F"/>
    <w:rsid w:val="006B5A93"/>
    <w:rsid w:val="006C367E"/>
    <w:rsid w:val="008B2A02"/>
    <w:rsid w:val="009901A2"/>
    <w:rsid w:val="00B0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E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20F0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460</Words>
  <Characters>2623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a.samatkin</dc:creator>
  <cp:keywords/>
  <dc:description/>
  <cp:lastModifiedBy>Anton</cp:lastModifiedBy>
  <cp:revision>3</cp:revision>
  <dcterms:created xsi:type="dcterms:W3CDTF">2016-11-21T14:20:00Z</dcterms:created>
  <dcterms:modified xsi:type="dcterms:W3CDTF">2025-04-28T05:56:00Z</dcterms:modified>
</cp:coreProperties>
</file>